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614B" w14:textId="77777777" w:rsidR="003E2F77" w:rsidRDefault="003E2F77" w:rsidP="00281752"/>
    <w:p w14:paraId="78EB4E49" w14:textId="41FC4777" w:rsidR="00B12B17" w:rsidRDefault="00EE450F" w:rsidP="00B12B17">
      <w:pPr>
        <w:rPr>
          <w:smallCaps w:val="0"/>
        </w:rPr>
      </w:pPr>
      <w:r>
        <w:rPr>
          <w:smallCaps w:val="0"/>
        </w:rPr>
        <w:t>RICHIESTA FOTOCOPIE</w:t>
      </w:r>
    </w:p>
    <w:p w14:paraId="0D294525" w14:textId="77777777" w:rsidR="00EE450F" w:rsidRPr="00EE450F" w:rsidRDefault="00EE450F" w:rsidP="00B12B17">
      <w:pPr>
        <w:rPr>
          <w:smallCaps w:val="0"/>
        </w:rPr>
      </w:pPr>
    </w:p>
    <w:p w14:paraId="0DC70EC0" w14:textId="76274884" w:rsidR="00B860BC" w:rsidRPr="00EE450F" w:rsidRDefault="00B860BC" w:rsidP="00281752">
      <w:pPr>
        <w:rPr>
          <w:smallCaps w:val="0"/>
        </w:rPr>
      </w:pPr>
    </w:p>
    <w:p w14:paraId="1D30824E" w14:textId="77777777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sz w:val="20"/>
        </w:rPr>
      </w:pPr>
      <w:r w:rsidRPr="00EE450F">
        <w:rPr>
          <w:sz w:val="20"/>
        </w:rPr>
        <w:t>DATA _____/______/________</w:t>
      </w:r>
    </w:p>
    <w:p w14:paraId="6903AC7F" w14:textId="77777777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sz w:val="20"/>
        </w:rPr>
      </w:pPr>
      <w:r w:rsidRPr="00EE450F">
        <w:rPr>
          <w:sz w:val="20"/>
        </w:rPr>
        <w:t>DOCENTE __________________________________</w:t>
      </w:r>
    </w:p>
    <w:p w14:paraId="3FB2421A" w14:textId="65476275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bCs/>
          <w:sz w:val="20"/>
        </w:rPr>
      </w:pPr>
      <w:r w:rsidRPr="00EE450F">
        <w:rPr>
          <w:sz w:val="20"/>
        </w:rPr>
        <w:t>N° FOTOCOPIE RICHIESTE _________________</w:t>
      </w:r>
      <w:r>
        <w:rPr>
          <w:sz w:val="20"/>
        </w:rPr>
        <w:t>_</w:t>
      </w:r>
      <w:r w:rsidRPr="00EE450F">
        <w:rPr>
          <w:sz w:val="20"/>
        </w:rPr>
        <w:t xml:space="preserve">__      </w:t>
      </w:r>
      <w:r>
        <w:rPr>
          <w:sz w:val="20"/>
        </w:rPr>
        <w:tab/>
      </w:r>
      <w:r w:rsidRPr="00EE450F">
        <w:rPr>
          <w:sz w:val="20"/>
        </w:rPr>
        <w:t xml:space="preserve"> FRONT</w:t>
      </w:r>
      <w:r w:rsidR="00461979">
        <w:rPr>
          <w:sz w:val="20"/>
        </w:rPr>
        <w:t>E/</w:t>
      </w:r>
      <w:r w:rsidRPr="00EE450F">
        <w:rPr>
          <w:sz w:val="20"/>
        </w:rPr>
        <w:t>RETRO</w:t>
      </w:r>
      <w:r>
        <w:rPr>
          <w:sz w:val="20"/>
        </w:rPr>
        <w:t xml:space="preserve"> </w:t>
      </w:r>
      <w:r w:rsidRPr="00EE450F">
        <w:rPr>
          <w:bCs/>
          <w:sz w:val="20"/>
        </w:rPr>
        <w:t xml:space="preserve"> </w:t>
      </w:r>
      <w:r>
        <w:rPr>
          <w:bCs/>
          <w:sz w:val="20"/>
        </w:rPr>
        <w:t>SI</w:t>
      </w:r>
      <w:r>
        <w:rPr>
          <w:bCs/>
          <w:sz w:val="20"/>
        </w:rPr>
        <w:tab/>
      </w:r>
      <w:r w:rsidRPr="00EE450F">
        <w:rPr>
          <w:bCs/>
          <w:sz w:val="20"/>
        </w:rPr>
        <w:t xml:space="preserve"> </w:t>
      </w:r>
      <w:r>
        <w:rPr>
          <w:bCs/>
          <w:sz w:val="20"/>
        </w:rPr>
        <w:t>NO</w:t>
      </w:r>
    </w:p>
    <w:p w14:paraId="4CFD6CE3" w14:textId="349EC653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sz w:val="20"/>
        </w:rPr>
      </w:pPr>
    </w:p>
    <w:p w14:paraId="314717C2" w14:textId="0AC0834B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sz w:val="20"/>
        </w:rPr>
      </w:pPr>
      <w:r w:rsidRPr="00EE450F">
        <w:rPr>
          <w:sz w:val="20"/>
        </w:rPr>
        <w:t>PER LA/LE CLASSE/I</w:t>
      </w:r>
      <w:r>
        <w:rPr>
          <w:sz w:val="20"/>
        </w:rPr>
        <w:t xml:space="preserve"> </w:t>
      </w:r>
      <w:r w:rsidRPr="00EE450F">
        <w:rPr>
          <w:sz w:val="20"/>
        </w:rPr>
        <w:t xml:space="preserve">  ________________________</w:t>
      </w:r>
    </w:p>
    <w:p w14:paraId="0F673868" w14:textId="77777777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</w:pPr>
    </w:p>
    <w:p w14:paraId="05EBB9D6" w14:textId="77777777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bCs/>
          <w:sz w:val="20"/>
        </w:rPr>
      </w:pPr>
      <w:r w:rsidRPr="00EE450F">
        <w:rPr>
          <w:bCs/>
          <w:sz w:val="20"/>
        </w:rPr>
        <w:t> MATERIALE PER VERIFICHE</w:t>
      </w:r>
    </w:p>
    <w:p w14:paraId="3F45083B" w14:textId="77777777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bCs/>
          <w:sz w:val="20"/>
        </w:rPr>
      </w:pPr>
      <w:r w:rsidRPr="00EE450F">
        <w:rPr>
          <w:bCs/>
          <w:sz w:val="20"/>
        </w:rPr>
        <w:t> MATERIALE DIDATTICO</w:t>
      </w:r>
    </w:p>
    <w:p w14:paraId="56598FD5" w14:textId="77777777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bCs/>
          <w:sz w:val="20"/>
        </w:rPr>
      </w:pPr>
      <w:r w:rsidRPr="00EE450F">
        <w:rPr>
          <w:bCs/>
          <w:sz w:val="20"/>
        </w:rPr>
        <w:t> STAMPA VERBALE ORGANI COLLEGIALI</w:t>
      </w:r>
    </w:p>
    <w:p w14:paraId="44EFB466" w14:textId="77777777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bCs/>
          <w:sz w:val="20"/>
        </w:rPr>
      </w:pPr>
      <w:r w:rsidRPr="00EE450F">
        <w:rPr>
          <w:bCs/>
          <w:sz w:val="20"/>
        </w:rPr>
        <w:t xml:space="preserve"> STAMPA PDP </w:t>
      </w:r>
    </w:p>
    <w:p w14:paraId="3AE8749D" w14:textId="02840066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bCs/>
          <w:sz w:val="20"/>
        </w:rPr>
      </w:pPr>
      <w:r w:rsidRPr="00EE450F">
        <w:rPr>
          <w:bCs/>
          <w:sz w:val="20"/>
        </w:rPr>
        <w:t> MATERIALE PER FUNZIONI STRUMENTALI E INCARICHI SPECIFICARE QUALI: _______</w:t>
      </w:r>
      <w:r>
        <w:rPr>
          <w:bCs/>
          <w:sz w:val="20"/>
        </w:rPr>
        <w:t>__________</w:t>
      </w:r>
      <w:r w:rsidRPr="00EE450F">
        <w:rPr>
          <w:bCs/>
          <w:sz w:val="20"/>
        </w:rPr>
        <w:t>____________</w:t>
      </w:r>
    </w:p>
    <w:p w14:paraId="02CE706C" w14:textId="097DEC2A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bCs/>
          <w:sz w:val="20"/>
        </w:rPr>
      </w:pPr>
      <w:r w:rsidRPr="00EE450F">
        <w:rPr>
          <w:bCs/>
          <w:sz w:val="20"/>
        </w:rPr>
        <w:t> ALTRO:</w:t>
      </w:r>
      <w:r>
        <w:rPr>
          <w:bCs/>
          <w:sz w:val="20"/>
        </w:rPr>
        <w:t xml:space="preserve"> ______________________________________________________________________________________</w:t>
      </w:r>
    </w:p>
    <w:p w14:paraId="44BB9A5A" w14:textId="77777777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rPr>
          <w:b/>
          <w:sz w:val="22"/>
          <w:szCs w:val="22"/>
        </w:rPr>
      </w:pPr>
    </w:p>
    <w:p w14:paraId="3C4363A0" w14:textId="77777777" w:rsid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</w:pPr>
    </w:p>
    <w:p w14:paraId="2CF1F93A" w14:textId="77777777" w:rsidR="0042640C" w:rsidRPr="00EE450F" w:rsidRDefault="0042640C" w:rsidP="00EE450F">
      <w:pPr>
        <w:pStyle w:val="Intestazione"/>
        <w:tabs>
          <w:tab w:val="clear" w:pos="4819"/>
          <w:tab w:val="clear" w:pos="9638"/>
        </w:tabs>
        <w:spacing w:line="480" w:lineRule="auto"/>
      </w:pPr>
    </w:p>
    <w:p w14:paraId="0051B64A" w14:textId="77777777" w:rsidR="00EE450F" w:rsidRPr="00EE450F" w:rsidRDefault="00EE450F" w:rsidP="00EE450F">
      <w:pPr>
        <w:pStyle w:val="Intestazione"/>
        <w:tabs>
          <w:tab w:val="clear" w:pos="4819"/>
          <w:tab w:val="clear" w:pos="9638"/>
        </w:tabs>
        <w:spacing w:line="480" w:lineRule="auto"/>
        <w:ind w:left="7080" w:firstLine="708"/>
        <w:rPr>
          <w:sz w:val="22"/>
          <w:szCs w:val="22"/>
        </w:rPr>
      </w:pPr>
      <w:r w:rsidRPr="00EE450F">
        <w:rPr>
          <w:sz w:val="22"/>
          <w:szCs w:val="22"/>
        </w:rPr>
        <w:t xml:space="preserve">FIRMA DEL DOCENTE </w:t>
      </w:r>
    </w:p>
    <w:p w14:paraId="59CADB18" w14:textId="7B449C6F" w:rsidR="00EE450F" w:rsidRPr="00EE450F" w:rsidRDefault="00097145" w:rsidP="00EE450F">
      <w:pPr>
        <w:pStyle w:val="Intestazione"/>
        <w:tabs>
          <w:tab w:val="clear" w:pos="4819"/>
          <w:tab w:val="clear" w:pos="9638"/>
        </w:tabs>
        <w:spacing w:line="480" w:lineRule="auto"/>
        <w:ind w:left="637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E450F" w:rsidRPr="00EE450F">
        <w:rPr>
          <w:sz w:val="22"/>
          <w:szCs w:val="22"/>
        </w:rPr>
        <w:t>__________</w:t>
      </w:r>
      <w:r w:rsidR="00EE450F">
        <w:rPr>
          <w:sz w:val="22"/>
          <w:szCs w:val="22"/>
        </w:rPr>
        <w:t>___</w:t>
      </w:r>
      <w:r w:rsidR="00EE450F" w:rsidRPr="00EE450F">
        <w:rPr>
          <w:sz w:val="22"/>
          <w:szCs w:val="22"/>
        </w:rPr>
        <w:t>_____</w:t>
      </w:r>
    </w:p>
    <w:p w14:paraId="3D3EF389" w14:textId="77777777" w:rsidR="00B96C97" w:rsidRDefault="00B96C97" w:rsidP="00281752"/>
    <w:sectPr w:rsidR="00B96C97" w:rsidSect="008506FE"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47A7" w14:textId="77777777" w:rsidR="00CC7EAE" w:rsidRDefault="00CC7EAE" w:rsidP="003B710F">
      <w:r>
        <w:separator/>
      </w:r>
    </w:p>
  </w:endnote>
  <w:endnote w:type="continuationSeparator" w:id="0">
    <w:p w14:paraId="2292DDE0" w14:textId="77777777" w:rsidR="00CC7EAE" w:rsidRDefault="00CC7EAE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F2ECEFB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B96C97" w:rsidRPr="00B96C97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66101" w14:textId="0AAFA665" w:rsidR="00EF51A4" w:rsidRDefault="00EF51A4" w:rsidP="00EF51A4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E-mail: MITD450009@istruzione.it     </w:t>
    </w:r>
    <w:r>
      <w:rPr>
        <w:rFonts w:ascii="Arial" w:hAnsi="Arial" w:cs="Arial"/>
        <w:sz w:val="18"/>
        <w:szCs w:val="18"/>
      </w:rPr>
      <w:t xml:space="preserve"> PEC: MITD450009@pec.istruzione.it</w:t>
    </w:r>
  </w:p>
  <w:p w14:paraId="631EF2BA" w14:textId="31AEF94B" w:rsidR="00F01B82" w:rsidRPr="00657E71" w:rsidRDefault="00EF51A4" w:rsidP="00EF51A4">
    <w:pPr>
      <w:pStyle w:val="Pidipagina"/>
      <w:tabs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061D" w14:textId="77777777" w:rsidR="00CC7EAE" w:rsidRDefault="00CC7EAE" w:rsidP="003B710F">
      <w:r>
        <w:separator/>
      </w:r>
    </w:p>
  </w:footnote>
  <w:footnote w:type="continuationSeparator" w:id="0">
    <w:p w14:paraId="78ECA283" w14:textId="77777777" w:rsidR="00CC7EAE" w:rsidRDefault="00CC7EAE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5C4660" w:rsidRPr="005C4660" w14:paraId="3F21329C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56B592E4" w14:textId="77777777" w:rsidR="005C4660" w:rsidRPr="005C4660" w:rsidRDefault="005C4660" w:rsidP="005C4660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5C4660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0ED11C4F" w14:textId="77777777" w:rsidR="005C4660" w:rsidRPr="005C4660" w:rsidRDefault="005C4660" w:rsidP="005C4660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5C4660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0737B042" w14:textId="77777777" w:rsidR="005C4660" w:rsidRPr="005C4660" w:rsidRDefault="005C4660" w:rsidP="005C4660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5C4660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7E71983C" w14:textId="77777777" w:rsidR="005C4660" w:rsidRPr="005C4660" w:rsidRDefault="005C4660" w:rsidP="005C4660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5C4660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66EA21D7" w14:textId="77777777" w:rsidR="005C4660" w:rsidRPr="005C4660" w:rsidRDefault="005C4660" w:rsidP="005C4660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5C4660" w:rsidRPr="005C4660" w14:paraId="30DAB6EB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779F6E06" w14:textId="77777777" w:rsidR="005C4660" w:rsidRPr="005C4660" w:rsidRDefault="005C4660" w:rsidP="005C4660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5C4660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51A833C8" wp14:editId="20290E3B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3A4CD6D7" w14:textId="77777777" w:rsidR="005C4660" w:rsidRPr="005C4660" w:rsidRDefault="005C4660" w:rsidP="005C4660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5C4660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2BCDB79B" wp14:editId="6213A1CF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214A5" w14:textId="77777777" w:rsidR="00BF179E" w:rsidRDefault="00BF179E">
    <w:pPr>
      <w:pStyle w:val="Intestazione"/>
    </w:pPr>
  </w:p>
  <w:tbl>
    <w:tblPr>
      <w:tblW w:w="4879" w:type="pct"/>
      <w:tblInd w:w="7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90"/>
      <w:gridCol w:w="3260"/>
    </w:tblGrid>
    <w:tr w:rsidR="00BF179E" w14:paraId="5EDACB5D" w14:textId="77777777">
      <w:trPr>
        <w:cantSplit/>
        <w:trHeight w:val="495"/>
      </w:trPr>
      <w:tc>
        <w:tcPr>
          <w:tcW w:w="342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4FB146C2" w14:textId="77777777" w:rsidR="00BF179E" w:rsidRDefault="00BF179E" w:rsidP="00BF179E">
          <w:pPr>
            <w:rPr>
              <w:smallCaps w:val="0"/>
              <w:sz w:val="20"/>
            </w:rPr>
          </w:pPr>
          <w:r>
            <w:rPr>
              <w:smallCaps w:val="0"/>
              <w:sz w:val="20"/>
            </w:rPr>
            <w:t>RICHIESTA FOTOCOPIE</w:t>
          </w:r>
        </w:p>
      </w:tc>
      <w:tc>
        <w:tcPr>
          <w:tcW w:w="157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5EF457D7" w14:textId="77777777" w:rsidR="00BF179E" w:rsidRDefault="00BF179E" w:rsidP="00BF179E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DS</w:t>
          </w:r>
          <w:r>
            <w:rPr>
              <w:b/>
              <w:smallCaps w:val="0"/>
              <w:sz w:val="20"/>
            </w:rPr>
            <w:t xml:space="preserve"> 11.0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3B0511F4" w14:textId="77777777" w:rsidR="00BF179E" w:rsidRDefault="00BF17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371123">
    <w:abstractNumId w:val="0"/>
  </w:num>
  <w:num w:numId="2" w16cid:durableId="1842155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55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17FB0"/>
    <w:rsid w:val="00022DE0"/>
    <w:rsid w:val="00035E9A"/>
    <w:rsid w:val="00097145"/>
    <w:rsid w:val="000B5F4B"/>
    <w:rsid w:val="00110177"/>
    <w:rsid w:val="00112003"/>
    <w:rsid w:val="00144422"/>
    <w:rsid w:val="00153F01"/>
    <w:rsid w:val="00174DDD"/>
    <w:rsid w:val="00190F0D"/>
    <w:rsid w:val="00243857"/>
    <w:rsid w:val="002802BA"/>
    <w:rsid w:val="00281752"/>
    <w:rsid w:val="002D1B0E"/>
    <w:rsid w:val="00331166"/>
    <w:rsid w:val="00354A90"/>
    <w:rsid w:val="00363A11"/>
    <w:rsid w:val="003B710F"/>
    <w:rsid w:val="003D748C"/>
    <w:rsid w:val="003E2F77"/>
    <w:rsid w:val="003E438D"/>
    <w:rsid w:val="003E5181"/>
    <w:rsid w:val="003F3AB4"/>
    <w:rsid w:val="00424B52"/>
    <w:rsid w:val="0042640C"/>
    <w:rsid w:val="004502AB"/>
    <w:rsid w:val="00457F35"/>
    <w:rsid w:val="00461979"/>
    <w:rsid w:val="00465946"/>
    <w:rsid w:val="004A0F87"/>
    <w:rsid w:val="004E4A9F"/>
    <w:rsid w:val="00504539"/>
    <w:rsid w:val="00525996"/>
    <w:rsid w:val="005B5F26"/>
    <w:rsid w:val="005C4660"/>
    <w:rsid w:val="005D232E"/>
    <w:rsid w:val="005D63DA"/>
    <w:rsid w:val="005E238C"/>
    <w:rsid w:val="006116B8"/>
    <w:rsid w:val="00627846"/>
    <w:rsid w:val="00657E71"/>
    <w:rsid w:val="006B2594"/>
    <w:rsid w:val="006B5E03"/>
    <w:rsid w:val="006E0859"/>
    <w:rsid w:val="006F0FE3"/>
    <w:rsid w:val="00715274"/>
    <w:rsid w:val="00721A9A"/>
    <w:rsid w:val="00757A7B"/>
    <w:rsid w:val="007705D9"/>
    <w:rsid w:val="00794641"/>
    <w:rsid w:val="007F223E"/>
    <w:rsid w:val="00806AB9"/>
    <w:rsid w:val="008506FE"/>
    <w:rsid w:val="00875AFA"/>
    <w:rsid w:val="008C411D"/>
    <w:rsid w:val="0093702D"/>
    <w:rsid w:val="0098419C"/>
    <w:rsid w:val="009A010C"/>
    <w:rsid w:val="009E5A65"/>
    <w:rsid w:val="00A03175"/>
    <w:rsid w:val="00A858AD"/>
    <w:rsid w:val="00AB2A4D"/>
    <w:rsid w:val="00B12B17"/>
    <w:rsid w:val="00B237D5"/>
    <w:rsid w:val="00B5039B"/>
    <w:rsid w:val="00B63CBE"/>
    <w:rsid w:val="00B860BC"/>
    <w:rsid w:val="00B87C7A"/>
    <w:rsid w:val="00B96C97"/>
    <w:rsid w:val="00BF179E"/>
    <w:rsid w:val="00C53745"/>
    <w:rsid w:val="00C74131"/>
    <w:rsid w:val="00C74A62"/>
    <w:rsid w:val="00C82E5A"/>
    <w:rsid w:val="00CC7EAE"/>
    <w:rsid w:val="00D621FF"/>
    <w:rsid w:val="00D74593"/>
    <w:rsid w:val="00DC51BB"/>
    <w:rsid w:val="00DF4D8A"/>
    <w:rsid w:val="00E15B79"/>
    <w:rsid w:val="00E22119"/>
    <w:rsid w:val="00E25C28"/>
    <w:rsid w:val="00E57949"/>
    <w:rsid w:val="00E57AA9"/>
    <w:rsid w:val="00EA00C3"/>
    <w:rsid w:val="00EA0190"/>
    <w:rsid w:val="00ED100F"/>
    <w:rsid w:val="00EE450F"/>
    <w:rsid w:val="00EF51A4"/>
    <w:rsid w:val="00F01B82"/>
    <w:rsid w:val="00F25FC5"/>
    <w:rsid w:val="00F358B2"/>
    <w:rsid w:val="00F53909"/>
    <w:rsid w:val="00F76865"/>
    <w:rsid w:val="00FD1356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0AFE8EBD-51F0-4560-855F-448ED397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15</cp:revision>
  <cp:lastPrinted>2003-06-24T23:32:00Z</cp:lastPrinted>
  <dcterms:created xsi:type="dcterms:W3CDTF">2024-08-25T20:07:00Z</dcterms:created>
  <dcterms:modified xsi:type="dcterms:W3CDTF">2026-01-04T23:04:00Z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